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福建省参加高考的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“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三侨生</w:t>
      </w:r>
      <w:r>
        <w:rPr>
          <w:rFonts w:ascii="Times New Roman" w:hAnsi="Times New Roman" w:eastAsia="方正小标宋简体"/>
          <w:bCs/>
          <w:kern w:val="0"/>
          <w:sz w:val="44"/>
          <w:szCs w:val="44"/>
        </w:rPr>
        <w:t>”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身份证明审核表</w:t>
      </w:r>
    </w:p>
    <w:p>
      <w:pPr>
        <w:adjustRightInd w:val="0"/>
        <w:snapToGrid w:val="0"/>
        <w:spacing w:line="360" w:lineRule="auto"/>
        <w:ind w:right="480" w:firstLine="6492" w:firstLineChars="2705"/>
        <w:rPr>
          <w:rFonts w:ascii="仿宋_GB2312" w:hAnsi="Times New Roman" w:eastAsia="仿宋_GB2312"/>
        </w:rPr>
      </w:pPr>
      <w:r>
        <w:rPr>
          <w:rFonts w:hint="eastAsia" w:ascii="仿宋_GB2312" w:hAnsi="宋体" w:eastAsia="仿宋_GB2312"/>
          <w:bCs/>
          <w:kern w:val="0"/>
          <w:sz w:val="24"/>
        </w:rPr>
        <w:t>三侨生证明号：</w:t>
      </w:r>
    </w:p>
    <w:tbl>
      <w:tblPr>
        <w:tblStyle w:val="6"/>
        <w:tblW w:w="980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320"/>
        <w:gridCol w:w="838"/>
        <w:gridCol w:w="1282"/>
        <w:gridCol w:w="184"/>
        <w:gridCol w:w="994"/>
        <w:gridCol w:w="1021"/>
        <w:gridCol w:w="79"/>
        <w:gridCol w:w="1283"/>
        <w:gridCol w:w="12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考生姓名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出生年月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户籍所在地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所在中学名称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联系电话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侨生类别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考生号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居民身份证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号码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家庭住址</w:t>
            </w:r>
          </w:p>
        </w:tc>
        <w:tc>
          <w:tcPr>
            <w:tcW w:w="82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kern w:val="0"/>
                <w:szCs w:val="21"/>
              </w:rPr>
            </w:pPr>
            <w:r>
              <w:rPr>
                <w:rFonts w:hint="eastAsia" w:ascii="Times New Roman" w:hAnsi="黑体" w:eastAsia="黑体"/>
                <w:bCs/>
                <w:kern w:val="0"/>
                <w:szCs w:val="21"/>
              </w:rPr>
              <w:t>办理</w:t>
            </w: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“</w:t>
            </w:r>
            <w:r>
              <w:rPr>
                <w:rFonts w:hint="eastAsia" w:ascii="Times New Roman" w:hAnsi="黑体" w:eastAsia="黑体"/>
                <w:bCs/>
                <w:kern w:val="0"/>
                <w:szCs w:val="21"/>
              </w:rPr>
              <w:t>三侨生</w:t>
            </w: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”</w:t>
            </w:r>
            <w:r>
              <w:rPr>
                <w:rFonts w:hint="eastAsia" w:ascii="Times New Roman" w:hAnsi="黑体" w:eastAsia="黑体"/>
                <w:bCs/>
                <w:kern w:val="0"/>
                <w:szCs w:val="21"/>
              </w:rPr>
              <w:t>证明相关材料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归侨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华侨与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考生关系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归国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出国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定居时间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侨居国名称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归侨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华侨提供何种身份证明</w:t>
            </w:r>
          </w:p>
        </w:tc>
        <w:tc>
          <w:tcPr>
            <w:tcW w:w="82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考生家庭情况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与考生关系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身份证件号码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工作单位</w:t>
            </w:r>
          </w:p>
        </w:tc>
        <w:tc>
          <w:tcPr>
            <w:tcW w:w="13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职务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考生诚信承诺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980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已知晓国家对弄虚作假行为的处理规定：对以弄虚作假等手段获得加分资格的，一经查实，根据《国家教育考试违规处理办法》第七条、第九条的规定，所报名参加考试的各阶段、各科成绩无效。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本人承诺，以上所填报内容及提供审核的材料均真实、合法，如有虚假或隐瞒，愿意承担由此带来的一切后果。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right="42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考生签字：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Cs w:val="21"/>
              </w:rPr>
              <w:t>侨务部门意见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80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Lines="50"/>
              <w:ind w:left="31680" w:hanging="420" w:hangingChars="20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经核查：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该考生所提供的身份证明材料真实有效，复印件与原件相符，符合核发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三侨生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身份证明书的条件。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                       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经办人：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负责人：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单位盖章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                                                                 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805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注：</w:t>
            </w:r>
            <w:r>
              <w:rPr>
                <w:rFonts w:ascii="Times New Roman" w:hAnsi="Times New Roman" w:eastAsia="楷体_GB2312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表中的诚信承诺栏以上内容由考生填写；</w:t>
            </w:r>
          </w:p>
          <w:p>
            <w:pPr>
              <w:pStyle w:val="2"/>
              <w:spacing w:line="30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楷体_GB2312"/>
                <w:kern w:val="0"/>
                <w:szCs w:val="21"/>
              </w:rPr>
              <w:t xml:space="preserve">    2.</w:t>
            </w: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此表一式两份，一份由各设区市侨办留存，一份报省侨办。</w:t>
            </w:r>
          </w:p>
        </w:tc>
      </w:tr>
    </w:tbl>
    <w:p>
      <w:pPr>
        <w:pStyle w:val="2"/>
        <w:spacing w:after="0" w:line="20" w:lineRule="exact"/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- 2 -</w:t>
    </w:r>
    <w:r>
      <w:rPr>
        <w:rStyle w:val="10"/>
      </w:rPr>
      <w:fldChar w:fldCharType="end"/>
    </w:r>
  </w:p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楷体_GB2312" w:eastAsia="楷体_GB2312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楷体_GB2312" w:eastAsia="楷体_GB2312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/>
                              <w:b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楷体_GB2312" w:eastAsia="楷体_GB2312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eastAsia="楷体_GB2312"/>
                              <w:b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楷体_GB2312" w:eastAsia="楷体_GB2312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楷体_GB2312" w:eastAsia="楷体_GB2312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楷体_GB2312" w:eastAsia="楷体_GB2312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楷体_GB2312" w:eastAsia="楷体_GB2312"/>
                        <w:b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楷体_GB2312" w:eastAsia="楷体_GB2312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eastAsia="楷体_GB2312"/>
                        <w:b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楷体_GB2312" w:eastAsia="楷体_GB2312"/>
                        <w:b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66134"/>
    <w:rsid w:val="00043CDD"/>
    <w:rsid w:val="00117896"/>
    <w:rsid w:val="0017470E"/>
    <w:rsid w:val="001966B0"/>
    <w:rsid w:val="002B565D"/>
    <w:rsid w:val="002E4695"/>
    <w:rsid w:val="0031433A"/>
    <w:rsid w:val="004121A0"/>
    <w:rsid w:val="00470DFC"/>
    <w:rsid w:val="004C66FD"/>
    <w:rsid w:val="004F4ACE"/>
    <w:rsid w:val="005141E2"/>
    <w:rsid w:val="005418B3"/>
    <w:rsid w:val="00594A2B"/>
    <w:rsid w:val="005A02D2"/>
    <w:rsid w:val="006328B1"/>
    <w:rsid w:val="006818AA"/>
    <w:rsid w:val="006C795D"/>
    <w:rsid w:val="00740BBA"/>
    <w:rsid w:val="00756B67"/>
    <w:rsid w:val="00765B20"/>
    <w:rsid w:val="00832E55"/>
    <w:rsid w:val="0086218C"/>
    <w:rsid w:val="008B5D1D"/>
    <w:rsid w:val="0099269E"/>
    <w:rsid w:val="00AE0A48"/>
    <w:rsid w:val="00B1440E"/>
    <w:rsid w:val="00B35F7C"/>
    <w:rsid w:val="00B5018A"/>
    <w:rsid w:val="00B9565B"/>
    <w:rsid w:val="00BC288F"/>
    <w:rsid w:val="00C468C8"/>
    <w:rsid w:val="00C753DC"/>
    <w:rsid w:val="00C8786C"/>
    <w:rsid w:val="00C96103"/>
    <w:rsid w:val="00CD10E3"/>
    <w:rsid w:val="00D700A5"/>
    <w:rsid w:val="00DB37E1"/>
    <w:rsid w:val="00DE734B"/>
    <w:rsid w:val="00E11989"/>
    <w:rsid w:val="00E8334E"/>
    <w:rsid w:val="00EB2730"/>
    <w:rsid w:val="00EE4EAF"/>
    <w:rsid w:val="00F15F60"/>
    <w:rsid w:val="00FE62D7"/>
    <w:rsid w:val="025E008A"/>
    <w:rsid w:val="054868C2"/>
    <w:rsid w:val="06E90846"/>
    <w:rsid w:val="0C8E64E4"/>
    <w:rsid w:val="0CD94CA1"/>
    <w:rsid w:val="0ED45775"/>
    <w:rsid w:val="11A00F53"/>
    <w:rsid w:val="123C798C"/>
    <w:rsid w:val="13D63B79"/>
    <w:rsid w:val="145F166B"/>
    <w:rsid w:val="14C567A8"/>
    <w:rsid w:val="15162465"/>
    <w:rsid w:val="17255D15"/>
    <w:rsid w:val="18580759"/>
    <w:rsid w:val="187A76CB"/>
    <w:rsid w:val="1EE56596"/>
    <w:rsid w:val="1F3179E4"/>
    <w:rsid w:val="29847A84"/>
    <w:rsid w:val="2ABB04C0"/>
    <w:rsid w:val="2AF532DD"/>
    <w:rsid w:val="2D3F6E02"/>
    <w:rsid w:val="31106D18"/>
    <w:rsid w:val="36FF3C2C"/>
    <w:rsid w:val="37407B41"/>
    <w:rsid w:val="3A266134"/>
    <w:rsid w:val="3A735DAA"/>
    <w:rsid w:val="3B5F522B"/>
    <w:rsid w:val="3FDE2B47"/>
    <w:rsid w:val="41B45B37"/>
    <w:rsid w:val="43480385"/>
    <w:rsid w:val="45762B4A"/>
    <w:rsid w:val="4847272D"/>
    <w:rsid w:val="48EF57B1"/>
    <w:rsid w:val="4CA64DF8"/>
    <w:rsid w:val="4D385243"/>
    <w:rsid w:val="4EF07DD0"/>
    <w:rsid w:val="51A95892"/>
    <w:rsid w:val="55215CAC"/>
    <w:rsid w:val="57BC3060"/>
    <w:rsid w:val="5A9119DB"/>
    <w:rsid w:val="5EFFA327"/>
    <w:rsid w:val="623260DF"/>
    <w:rsid w:val="63067CF9"/>
    <w:rsid w:val="633C3D04"/>
    <w:rsid w:val="65CE7D87"/>
    <w:rsid w:val="670B2C02"/>
    <w:rsid w:val="673D1E06"/>
    <w:rsid w:val="6DAC7047"/>
    <w:rsid w:val="6DB80305"/>
    <w:rsid w:val="7064090B"/>
    <w:rsid w:val="725C04BB"/>
    <w:rsid w:val="77B62C3E"/>
    <w:rsid w:val="7F9E110E"/>
    <w:rsid w:val="7FEFD9C0"/>
    <w:rsid w:val="7FFF9FAE"/>
    <w:rsid w:val="DFF63A8E"/>
    <w:rsid w:val="EEEF0B7D"/>
    <w:rsid w:val="FECB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99"/>
    <w:pPr>
      <w:spacing w:after="12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autoRedefine/>
    <w:qFormat/>
    <w:uiPriority w:val="99"/>
    <w:rPr>
      <w:rFonts w:cs="Times New Roman"/>
    </w:rPr>
  </w:style>
  <w:style w:type="character" w:customStyle="1" w:styleId="11">
    <w:name w:val="Body Text Char"/>
    <w:basedOn w:val="8"/>
    <w:link w:val="2"/>
    <w:autoRedefine/>
    <w:semiHidden/>
    <w:qFormat/>
    <w:locked/>
    <w:uiPriority w:val="99"/>
    <w:rPr>
      <w:rFonts w:cs="Times New Roman"/>
    </w:rPr>
  </w:style>
  <w:style w:type="character" w:customStyle="1" w:styleId="12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正文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148</Words>
  <Characters>849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2023-03-01T23:31:00Z</dcterms:created>
  <dc:creator>俞鸿彬/行财处</dc:creator>
  <cp:lastModifiedBy>堇尔</cp:lastModifiedBy>
  <cp:lastPrinted>2023-02-22T16:23:00Z</cp:lastPrinted>
  <dcterms:modified xsi:type="dcterms:W3CDTF">2024-01-05T03:19:54Z</dcterms:modified>
  <dc:title>华侨回国定居办理工作办法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37F78FC6BEDC4CFABDE6A30C934A538C_13</vt:lpwstr>
  </property>
</Properties>
</file>